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6C073" w14:textId="26D2670A" w:rsidR="00930870" w:rsidRPr="004C2F55" w:rsidRDefault="00F219A1" w:rsidP="00930870">
      <w:pPr>
        <w:rPr>
          <w:b/>
          <w:sz w:val="21"/>
          <w:szCs w:val="21"/>
        </w:rPr>
      </w:pPr>
      <w:r w:rsidRPr="004C2F55">
        <w:rPr>
          <w:bCs/>
          <w:sz w:val="21"/>
          <w:szCs w:val="21"/>
        </w:rPr>
        <w:t>S04.</w:t>
      </w:r>
      <w:r w:rsidRPr="004C2F55">
        <w:rPr>
          <w:bCs/>
          <w:color w:val="0070C0"/>
          <w:sz w:val="21"/>
          <w:szCs w:val="21"/>
        </w:rPr>
        <w:t>C</w:t>
      </w:r>
      <w:r w:rsidRPr="004C2F55">
        <w:rPr>
          <w:b/>
          <w:sz w:val="21"/>
          <w:szCs w:val="21"/>
        </w:rPr>
        <w:t xml:space="preserve"> </w:t>
      </w:r>
      <w:r w:rsidR="00930870" w:rsidRPr="004C2F55">
        <w:rPr>
          <w:b/>
          <w:sz w:val="21"/>
          <w:szCs w:val="21"/>
        </w:rPr>
        <w:t>Set a Fire</w:t>
      </w:r>
    </w:p>
    <w:p w14:paraId="0BCC8AF4" w14:textId="77777777" w:rsidR="00930870" w:rsidRPr="004C2F55" w:rsidRDefault="00930870" w:rsidP="00930870">
      <w:pPr>
        <w:rPr>
          <w:sz w:val="21"/>
          <w:szCs w:val="21"/>
        </w:rPr>
      </w:pPr>
    </w:p>
    <w:p w14:paraId="089A724A" w14:textId="77777777" w:rsidR="00930870" w:rsidRPr="004C2F55" w:rsidRDefault="00930870" w:rsidP="00930870">
      <w:pPr>
        <w:rPr>
          <w:sz w:val="21"/>
          <w:szCs w:val="21"/>
        </w:rPr>
      </w:pPr>
    </w:p>
    <w:p w14:paraId="6C789F3E" w14:textId="40FB6D3C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>[Verse]</w:t>
      </w:r>
    </w:p>
    <w:p w14:paraId="6A81F380" w14:textId="77777777" w:rsidR="00930870" w:rsidRPr="004C2F55" w:rsidRDefault="00930870" w:rsidP="00930870">
      <w:pPr>
        <w:rPr>
          <w:sz w:val="21"/>
          <w:szCs w:val="21"/>
        </w:rPr>
      </w:pPr>
    </w:p>
    <w:p w14:paraId="16675796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bCs/>
          <w:color w:val="0070C0"/>
          <w:sz w:val="21"/>
          <w:szCs w:val="21"/>
        </w:rPr>
        <w:t>C</w:t>
      </w:r>
    </w:p>
    <w:p w14:paraId="1597C00E" w14:textId="08DB01EC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 No </w:t>
      </w:r>
      <w:r w:rsidR="00BE6E31">
        <w:rPr>
          <w:sz w:val="21"/>
          <w:szCs w:val="21"/>
        </w:rPr>
        <w:t>p</w:t>
      </w:r>
      <w:r w:rsidRPr="004C2F55">
        <w:rPr>
          <w:sz w:val="21"/>
          <w:szCs w:val="21"/>
        </w:rPr>
        <w:t>lace I'd rather be</w:t>
      </w:r>
    </w:p>
    <w:p w14:paraId="79AF9327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bCs/>
          <w:color w:val="0070C0"/>
          <w:sz w:val="21"/>
          <w:szCs w:val="21"/>
        </w:rPr>
        <w:t>F</w:t>
      </w:r>
    </w:p>
    <w:p w14:paraId="5FAD369A" w14:textId="7FED28DB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 No </w:t>
      </w:r>
      <w:r w:rsidR="00BE6E31">
        <w:rPr>
          <w:sz w:val="21"/>
          <w:szCs w:val="21"/>
        </w:rPr>
        <w:t>p</w:t>
      </w:r>
      <w:bookmarkStart w:id="0" w:name="_GoBack"/>
      <w:bookmarkEnd w:id="0"/>
      <w:r w:rsidRPr="004C2F55">
        <w:rPr>
          <w:sz w:val="21"/>
          <w:szCs w:val="21"/>
        </w:rPr>
        <w:t>lace I'd rather be</w:t>
      </w:r>
    </w:p>
    <w:p w14:paraId="1314A078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bCs/>
          <w:color w:val="0070C0"/>
          <w:sz w:val="21"/>
          <w:szCs w:val="21"/>
        </w:rPr>
        <w:t>Am</w:t>
      </w:r>
    </w:p>
    <w:p w14:paraId="195CCC00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 No place I'd rather be</w:t>
      </w:r>
    </w:p>
    <w:p w14:paraId="180ADC84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bCs/>
          <w:color w:val="0070C0"/>
          <w:sz w:val="21"/>
          <w:szCs w:val="21"/>
        </w:rPr>
        <w:t>F</w:t>
      </w:r>
    </w:p>
    <w:p w14:paraId="73BA767D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Here in your Love, Here in your love</w:t>
      </w:r>
    </w:p>
    <w:p w14:paraId="53607EA3" w14:textId="77777777" w:rsidR="00930870" w:rsidRPr="004C2F55" w:rsidRDefault="00930870" w:rsidP="00930870">
      <w:pPr>
        <w:rPr>
          <w:sz w:val="21"/>
          <w:szCs w:val="21"/>
        </w:rPr>
      </w:pPr>
    </w:p>
    <w:p w14:paraId="37E71C57" w14:textId="77777777" w:rsidR="00930870" w:rsidRPr="004C2F55" w:rsidRDefault="00930870" w:rsidP="00930870">
      <w:pPr>
        <w:rPr>
          <w:sz w:val="21"/>
          <w:szCs w:val="21"/>
        </w:rPr>
      </w:pPr>
    </w:p>
    <w:p w14:paraId="38370960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>[Chorus]</w:t>
      </w:r>
    </w:p>
    <w:p w14:paraId="326F8490" w14:textId="77777777" w:rsidR="00930870" w:rsidRPr="004C2F55" w:rsidRDefault="00930870" w:rsidP="00930870">
      <w:pPr>
        <w:rPr>
          <w:sz w:val="21"/>
          <w:szCs w:val="21"/>
        </w:rPr>
      </w:pPr>
    </w:p>
    <w:p w14:paraId="7B3D563C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bCs/>
          <w:color w:val="0070C0"/>
          <w:sz w:val="21"/>
          <w:szCs w:val="21"/>
        </w:rPr>
        <w:t>C</w:t>
      </w:r>
      <w:r w:rsidRPr="004C2F55">
        <w:rPr>
          <w:sz w:val="21"/>
          <w:szCs w:val="21"/>
        </w:rPr>
        <w:t xml:space="preserve">                           </w:t>
      </w:r>
      <w:r w:rsidRPr="004C2F55">
        <w:rPr>
          <w:bCs/>
          <w:color w:val="0070C0"/>
          <w:sz w:val="21"/>
          <w:szCs w:val="21"/>
        </w:rPr>
        <w:t>F</w:t>
      </w:r>
    </w:p>
    <w:p w14:paraId="7B223866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Set a Fire Down in my Soul</w:t>
      </w:r>
    </w:p>
    <w:p w14:paraId="6ADAA3F4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                                        </w:t>
      </w:r>
      <w:r w:rsidRPr="004C2F55">
        <w:rPr>
          <w:bCs/>
          <w:color w:val="0070C0"/>
          <w:sz w:val="21"/>
          <w:szCs w:val="21"/>
        </w:rPr>
        <w:t>Am</w:t>
      </w:r>
    </w:p>
    <w:p w14:paraId="60D0AE11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That I cant contain that I can't control</w:t>
      </w:r>
    </w:p>
    <w:p w14:paraId="40B2A7B4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                      </w:t>
      </w:r>
      <w:r w:rsidRPr="004C2F55">
        <w:rPr>
          <w:bCs/>
          <w:color w:val="0070C0"/>
          <w:sz w:val="21"/>
          <w:szCs w:val="21"/>
        </w:rPr>
        <w:t>F</w:t>
      </w:r>
    </w:p>
    <w:p w14:paraId="20D882F4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>I want more of you God  I want more of you God</w:t>
      </w:r>
    </w:p>
    <w:p w14:paraId="2D2486F6" w14:textId="77777777" w:rsidR="00930870" w:rsidRPr="004C2F55" w:rsidRDefault="00930870" w:rsidP="00930870">
      <w:pPr>
        <w:rPr>
          <w:sz w:val="21"/>
          <w:szCs w:val="21"/>
        </w:rPr>
      </w:pPr>
    </w:p>
    <w:p w14:paraId="6D5A474F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bCs/>
          <w:color w:val="0070C0"/>
          <w:sz w:val="21"/>
          <w:szCs w:val="21"/>
        </w:rPr>
        <w:t>C</w:t>
      </w:r>
      <w:r w:rsidRPr="004C2F55">
        <w:rPr>
          <w:sz w:val="21"/>
          <w:szCs w:val="21"/>
        </w:rPr>
        <w:t xml:space="preserve">                           </w:t>
      </w:r>
      <w:r w:rsidRPr="004C2F55">
        <w:rPr>
          <w:bCs/>
          <w:color w:val="0070C0"/>
          <w:sz w:val="21"/>
          <w:szCs w:val="21"/>
        </w:rPr>
        <w:t>F</w:t>
      </w:r>
    </w:p>
    <w:p w14:paraId="3B6E8787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Set a Fire Down in my Soul</w:t>
      </w:r>
    </w:p>
    <w:p w14:paraId="1A521A31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                                        </w:t>
      </w:r>
      <w:r w:rsidRPr="004C2F55">
        <w:rPr>
          <w:bCs/>
          <w:color w:val="0070C0"/>
          <w:sz w:val="21"/>
          <w:szCs w:val="21"/>
        </w:rPr>
        <w:t>Am</w:t>
      </w:r>
    </w:p>
    <w:p w14:paraId="5AC37C9A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That I cant contain that I cant control</w:t>
      </w:r>
    </w:p>
    <w:p w14:paraId="188FFFA2" w14:textId="77777777" w:rsidR="00930870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 xml:space="preserve">                       </w:t>
      </w:r>
      <w:r w:rsidRPr="004C2F55">
        <w:rPr>
          <w:bCs/>
          <w:color w:val="0070C0"/>
          <w:sz w:val="21"/>
          <w:szCs w:val="21"/>
        </w:rPr>
        <w:t>F</w:t>
      </w:r>
    </w:p>
    <w:p w14:paraId="4A1E920E" w14:textId="26DBB6D5" w:rsidR="002815CA" w:rsidRPr="004C2F55" w:rsidRDefault="00930870" w:rsidP="00930870">
      <w:pPr>
        <w:rPr>
          <w:sz w:val="21"/>
          <w:szCs w:val="21"/>
        </w:rPr>
      </w:pPr>
      <w:r w:rsidRPr="004C2F55">
        <w:rPr>
          <w:sz w:val="21"/>
          <w:szCs w:val="21"/>
        </w:rPr>
        <w:t>I want more of you God  I want more of you God</w:t>
      </w:r>
    </w:p>
    <w:p w14:paraId="5601DDAC" w14:textId="77777777" w:rsidR="00930870" w:rsidRPr="004C2F55" w:rsidRDefault="00930870" w:rsidP="00930870">
      <w:pPr>
        <w:rPr>
          <w:sz w:val="21"/>
          <w:szCs w:val="21"/>
        </w:rPr>
      </w:pPr>
    </w:p>
    <w:sectPr w:rsidR="00930870" w:rsidRPr="004C2F55" w:rsidSect="009308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70"/>
    <w:rsid w:val="00184768"/>
    <w:rsid w:val="002815CA"/>
    <w:rsid w:val="004C2F55"/>
    <w:rsid w:val="00533EC9"/>
    <w:rsid w:val="007B61E0"/>
    <w:rsid w:val="00930870"/>
    <w:rsid w:val="00BE6E31"/>
    <w:rsid w:val="00DA7145"/>
    <w:rsid w:val="00E612C7"/>
    <w:rsid w:val="00F219A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0684"/>
  <w15:chartTrackingRefBased/>
  <w15:docId w15:val="{7F4E2FEC-23BF-41B6-B6F3-C6571FB0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2019-01-13T15:18:00Z</dcterms:created>
  <dcterms:modified xsi:type="dcterms:W3CDTF">2019-12-08T15:39:00Z</dcterms:modified>
</cp:coreProperties>
</file>